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Pomůcky pro 6.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ročník - </w:t>
      </w:r>
      <w:r w:rsidRPr="00DC38C7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bude</w:t>
      </w:r>
      <w:proofErr w:type="gramEnd"/>
      <w:r w:rsidRPr="00DC38C7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doplněno začátkem školního roku</w:t>
      </w:r>
    </w:p>
    <w:p w:rsid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DC38C7" w:rsidRP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C38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ČJ – 1x 444 (linka, A4, 40 listů), 1x 464 (linka, A4, 60 listů)</w:t>
      </w:r>
    </w:p>
    <w:p w:rsidR="00DC38C7" w:rsidRP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DC38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 – 444</w:t>
      </w:r>
      <w:proofErr w:type="gramEnd"/>
      <w:r w:rsidRPr="00DC38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(linka, A4, 40 listů)</w:t>
      </w:r>
    </w:p>
    <w:p w:rsidR="00DC38C7" w:rsidRP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C38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RZV – 524 (linka, A5, 20 listů)</w:t>
      </w:r>
    </w:p>
    <w:p w:rsidR="00DC38C7" w:rsidRP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C38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OV – 544 (linka, A5, 40 listů)</w:t>
      </w:r>
    </w:p>
    <w:p w:rsidR="00DC38C7" w:rsidRP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 sešit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440 (bez linek, A4, 40 listů)</w:t>
      </w:r>
    </w:p>
    <w:p w:rsidR="00DC38C7" w:rsidRPr="00DC38C7" w:rsidRDefault="00DC38C7" w:rsidP="00DC38C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M -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sešit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440 (bez linek, A4, 40 listů)</w:t>
      </w:r>
      <w:r w:rsidRPr="00DC38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kružítko, pravítko, pravítko s ryskou, úhloměr, ořezaná tužka, lepidlo</w:t>
      </w:r>
    </w:p>
    <w:p w:rsidR="00562C49" w:rsidRPr="00BF48A6" w:rsidRDefault="00562C49" w:rsidP="00DC38C7">
      <w:pPr>
        <w:spacing w:after="0" w:line="240" w:lineRule="auto"/>
        <w:rPr>
          <w:sz w:val="24"/>
        </w:rPr>
      </w:pPr>
      <w:bookmarkStart w:id="0" w:name="_GoBack"/>
      <w:bookmarkEnd w:id="0"/>
    </w:p>
    <w:sectPr w:rsidR="00562C49" w:rsidRPr="00BF48A6" w:rsidSect="00BF48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C7"/>
    <w:rsid w:val="00562C49"/>
    <w:rsid w:val="00BF48A6"/>
    <w:rsid w:val="00D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1CC1"/>
  <w15:chartTrackingRefBased/>
  <w15:docId w15:val="{20D5CA63-6F20-4EF2-A0D7-79ABE81A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8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.paroulkova\OneDrive%20-%20Z&#225;kladn&#237;%20&#353;kola%20a%20Mate&#345;sk&#225;%20&#353;kola%20Kn&#237;nice,%20p&#345;&#237;sp&#283;vkov&#225;%20organizace\Documents\Vlastn&#237;%20&#353;ablony%20Office\moj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moje</Template>
  <TotalTime>3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Paroulková</dc:creator>
  <cp:keywords/>
  <dc:description/>
  <cp:lastModifiedBy>Helena Paroulková</cp:lastModifiedBy>
  <cp:revision>1</cp:revision>
  <dcterms:created xsi:type="dcterms:W3CDTF">2026-07-01T06:32:00Z</dcterms:created>
  <dcterms:modified xsi:type="dcterms:W3CDTF">2026-07-01T06:35:00Z</dcterms:modified>
</cp:coreProperties>
</file>